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AC" w:rsidRDefault="00C16CAC"/>
    <w:p w:rsidR="00C16CAC" w:rsidRPr="00EC4582" w:rsidRDefault="00C16CAC" w:rsidP="00F06F49">
      <w:pPr>
        <w:jc w:val="right"/>
        <w:rPr>
          <w:lang w:eastAsia="pl-PL"/>
        </w:rPr>
      </w:pPr>
    </w:p>
    <w:p w:rsidR="00C16CAC" w:rsidRPr="00EC4582" w:rsidRDefault="00C16CAC" w:rsidP="007414AF">
      <w:pPr>
        <w:spacing w:line="240" w:lineRule="auto"/>
        <w:jc w:val="right"/>
        <w:rPr>
          <w:lang w:eastAsia="pl-PL"/>
        </w:rPr>
      </w:pPr>
      <w:r>
        <w:rPr>
          <w:lang w:eastAsia="pl-PL"/>
        </w:rPr>
        <w:t xml:space="preserve">    </w:t>
      </w:r>
      <w:r w:rsidRPr="00EC4582">
        <w:rPr>
          <w:lang w:eastAsia="pl-PL"/>
        </w:rPr>
        <w:t>………………….………………………………</w:t>
      </w:r>
    </w:p>
    <w:p w:rsidR="00C16CAC" w:rsidRPr="007414AF" w:rsidRDefault="00C16CAC" w:rsidP="007414AF">
      <w:pPr>
        <w:spacing w:line="240" w:lineRule="auto"/>
        <w:ind w:left="2836" w:right="879" w:firstLine="709"/>
        <w:rPr>
          <w:vertAlign w:val="superscript"/>
          <w:lang w:eastAsia="pl-PL"/>
        </w:rPr>
      </w:pPr>
      <w:r>
        <w:rPr>
          <w:vertAlign w:val="superscript"/>
          <w:lang w:eastAsia="pl-PL"/>
        </w:rPr>
        <w:t xml:space="preserve">                                                                </w:t>
      </w:r>
      <w:r w:rsidRPr="007414AF">
        <w:rPr>
          <w:vertAlign w:val="superscript"/>
          <w:lang w:eastAsia="pl-PL"/>
        </w:rPr>
        <w:t>(miejscowość, data)</w:t>
      </w:r>
    </w:p>
    <w:p w:rsidR="00C16CAC" w:rsidRDefault="00C16CAC" w:rsidP="00F06F49"/>
    <w:p w:rsidR="00C16CAC" w:rsidRPr="00EC4582" w:rsidRDefault="00C16CAC" w:rsidP="00F06F49"/>
    <w:p w:rsidR="00C16CAC" w:rsidRPr="00EC4582" w:rsidRDefault="00C16CAC" w:rsidP="007228D4">
      <w:pPr>
        <w:autoSpaceDE w:val="0"/>
        <w:rPr>
          <w:b/>
          <w:bCs/>
        </w:rPr>
      </w:pPr>
      <w:r w:rsidRPr="00EC4582">
        <w:rPr>
          <w:b/>
          <w:bCs/>
        </w:rPr>
        <w:tab/>
      </w:r>
      <w:r w:rsidRPr="00EC4582">
        <w:rPr>
          <w:b/>
          <w:bCs/>
        </w:rPr>
        <w:tab/>
      </w:r>
      <w:r w:rsidRPr="00EC4582">
        <w:rPr>
          <w:b/>
          <w:bCs/>
        </w:rPr>
        <w:tab/>
      </w:r>
      <w:r w:rsidRPr="00EC4582">
        <w:rPr>
          <w:b/>
          <w:bCs/>
        </w:rPr>
        <w:tab/>
      </w:r>
      <w:r w:rsidRPr="00EC4582">
        <w:rPr>
          <w:b/>
          <w:bCs/>
        </w:rPr>
        <w:tab/>
      </w:r>
      <w:r w:rsidRPr="00EC4582">
        <w:rPr>
          <w:b/>
          <w:bCs/>
        </w:rPr>
        <w:tab/>
      </w:r>
    </w:p>
    <w:p w:rsidR="00C16CAC" w:rsidRPr="00EC4582" w:rsidRDefault="00C16CAC" w:rsidP="007228D4">
      <w:pPr>
        <w:autoSpaceDE w:val="0"/>
        <w:rPr>
          <w:b/>
          <w:bCs/>
        </w:rPr>
      </w:pPr>
    </w:p>
    <w:p w:rsidR="00C16CAC" w:rsidRPr="00EC4582" w:rsidRDefault="00C16CAC" w:rsidP="001B56A7">
      <w:pPr>
        <w:jc w:val="center"/>
        <w:rPr>
          <w:b/>
          <w:bCs/>
        </w:rPr>
      </w:pPr>
      <w:r w:rsidRPr="00EC4582">
        <w:rPr>
          <w:b/>
          <w:bCs/>
        </w:rPr>
        <w:t>REFERENCJE</w:t>
      </w:r>
    </w:p>
    <w:p w:rsidR="00C16CAC" w:rsidRPr="00EC4582" w:rsidRDefault="00C16CAC" w:rsidP="001B56A7">
      <w:pPr>
        <w:jc w:val="center"/>
        <w:rPr>
          <w:b/>
          <w:bCs/>
        </w:rPr>
      </w:pPr>
    </w:p>
    <w:p w:rsidR="00C16CAC" w:rsidRDefault="00C16CAC" w:rsidP="009F1457">
      <w:pPr>
        <w:jc w:val="both"/>
      </w:pPr>
      <w:r w:rsidRPr="00EC4582">
        <w:t>………………………………………………</w:t>
      </w:r>
      <w:r>
        <w:t>…….</w:t>
      </w:r>
      <w:r w:rsidRPr="00EC4582">
        <w:t xml:space="preserve">…………………………………………….. </w:t>
      </w:r>
    </w:p>
    <w:p w:rsidR="00C16CAC" w:rsidRPr="00EC4582" w:rsidRDefault="00C16CAC" w:rsidP="00EC4582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</w:t>
      </w:r>
      <w:r w:rsidRPr="00EC4582">
        <w:rPr>
          <w:vertAlign w:val="superscript"/>
        </w:rPr>
        <w:t>(nazwa podmiotu</w:t>
      </w:r>
      <w:r w:rsidRPr="00EC4582">
        <w:rPr>
          <w:vertAlign w:val="superscript"/>
          <w:lang w:eastAsia="pl-PL"/>
        </w:rPr>
        <w:t xml:space="preserve"> na rzecz którego dostawy były wykonywane</w:t>
      </w:r>
      <w:r w:rsidRPr="00EC4582">
        <w:rPr>
          <w:vertAlign w:val="superscript"/>
        </w:rPr>
        <w:t>)</w:t>
      </w:r>
    </w:p>
    <w:p w:rsidR="00C16CAC" w:rsidRPr="00EC4582" w:rsidRDefault="00C16CAC" w:rsidP="009F1457">
      <w:pPr>
        <w:jc w:val="both"/>
      </w:pPr>
      <w:r w:rsidRPr="00EC4582">
        <w:t>informuje, że</w:t>
      </w:r>
    </w:p>
    <w:p w:rsidR="00C16CAC" w:rsidRPr="00EC4582" w:rsidRDefault="00C16CAC" w:rsidP="009F1457">
      <w:pPr>
        <w:jc w:val="both"/>
      </w:pPr>
    </w:p>
    <w:p w:rsidR="00C16CAC" w:rsidRDefault="00C16CAC" w:rsidP="009F1457">
      <w:pPr>
        <w:jc w:val="both"/>
      </w:pPr>
      <w:r w:rsidRPr="00EC4582">
        <w:t>………………………...................................</w:t>
      </w:r>
      <w:r>
        <w:t>.................................................</w:t>
      </w:r>
      <w:r w:rsidRPr="00EC4582">
        <w:t xml:space="preserve">..............................  </w:t>
      </w:r>
    </w:p>
    <w:p w:rsidR="00C16CAC" w:rsidRPr="00EC4582" w:rsidRDefault="00C16CAC" w:rsidP="009F145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</w:t>
      </w:r>
      <w:r w:rsidRPr="00EC4582">
        <w:rPr>
          <w:vertAlign w:val="superscript"/>
        </w:rPr>
        <w:t>(nazwa Wykonawcy)</w:t>
      </w:r>
    </w:p>
    <w:p w:rsidR="00C16CAC" w:rsidRPr="00EC4582" w:rsidRDefault="00C16CAC" w:rsidP="009F1457">
      <w:pPr>
        <w:jc w:val="both"/>
      </w:pPr>
      <w:r w:rsidRPr="00EC4582">
        <w:t>w okresie od …………………….. do  …………</w:t>
      </w:r>
      <w:r>
        <w:t>………….</w:t>
      </w:r>
      <w:r w:rsidRPr="00EC4582">
        <w:t>.</w:t>
      </w:r>
    </w:p>
    <w:p w:rsidR="00C16CAC" w:rsidRPr="00EC4582" w:rsidRDefault="00C16CAC" w:rsidP="009F1457">
      <w:pPr>
        <w:jc w:val="both"/>
      </w:pPr>
    </w:p>
    <w:p w:rsidR="00C16CAC" w:rsidRDefault="00C16CAC" w:rsidP="009F1457">
      <w:pPr>
        <w:pStyle w:val="Tekstpodstawowy21"/>
        <w:tabs>
          <w:tab w:val="left" w:pos="1418"/>
          <w:tab w:val="left" w:pos="10794"/>
          <w:tab w:val="left" w:pos="15855"/>
          <w:tab w:val="decimal" w:pos="20640"/>
          <w:tab w:val="decimal" w:pos="20670"/>
        </w:tabs>
        <w:spacing w:line="276" w:lineRule="auto"/>
        <w:jc w:val="both"/>
      </w:pPr>
      <w:r w:rsidRPr="00EC4582">
        <w:t>na nasze zlecenie był</w:t>
      </w:r>
      <w:r>
        <w:t>/a</w:t>
      </w:r>
      <w:r w:rsidRPr="00EC4582">
        <w:t xml:space="preserve"> dostawcą miału węglowego </w:t>
      </w:r>
      <w:r>
        <w:t xml:space="preserve">transportem samochodowym </w:t>
      </w:r>
      <w:r w:rsidRPr="00EC4582">
        <w:t xml:space="preserve">w ilości </w:t>
      </w:r>
      <w:r>
        <w:t xml:space="preserve">………….. Mg. </w:t>
      </w:r>
    </w:p>
    <w:p w:rsidR="00C16CAC" w:rsidRPr="00EC4582" w:rsidRDefault="00C16CAC" w:rsidP="009F1457">
      <w:pPr>
        <w:pStyle w:val="Tekstpodstawowy21"/>
        <w:tabs>
          <w:tab w:val="left" w:pos="1418"/>
          <w:tab w:val="left" w:pos="10794"/>
          <w:tab w:val="left" w:pos="15855"/>
          <w:tab w:val="decimal" w:pos="20640"/>
          <w:tab w:val="decimal" w:pos="20670"/>
        </w:tabs>
        <w:spacing w:line="276" w:lineRule="auto"/>
        <w:jc w:val="both"/>
      </w:pPr>
    </w:p>
    <w:p w:rsidR="00C16CAC" w:rsidRPr="00420314" w:rsidRDefault="00C16CAC" w:rsidP="00420314">
      <w:pPr>
        <w:pStyle w:val="Tekstpodstawowy21"/>
        <w:tabs>
          <w:tab w:val="left" w:pos="1418"/>
          <w:tab w:val="left" w:pos="10794"/>
          <w:tab w:val="left" w:pos="15855"/>
          <w:tab w:val="decimal" w:pos="20640"/>
          <w:tab w:val="decimal" w:pos="20670"/>
        </w:tabs>
        <w:spacing w:line="276" w:lineRule="auto"/>
        <w:jc w:val="both"/>
      </w:pPr>
      <w:bookmarkStart w:id="0" w:name="_Hlk38891479"/>
      <w:r w:rsidRPr="00420314">
        <w:t>Zakres rzeczowy został zrealizowana zgodnie z zawartą umową, a całość zamówienia była  wykonana z należytą starannością i Wykonawca nie wyrządził szkody, a w szczególności nie miał obowiązku zapłaty kary umownej.</w:t>
      </w:r>
    </w:p>
    <w:bookmarkEnd w:id="0"/>
    <w:p w:rsidR="00C16CAC" w:rsidRPr="00EC4582" w:rsidRDefault="00C16CAC"/>
    <w:p w:rsidR="00C16CAC" w:rsidRPr="00EC4582" w:rsidRDefault="00C16CAC"/>
    <w:p w:rsidR="00C16CAC" w:rsidRPr="00EC4582" w:rsidRDefault="00C16CAC">
      <w:r w:rsidRPr="00EC4582">
        <w:tab/>
      </w:r>
      <w:r w:rsidRPr="00EC4582">
        <w:tab/>
      </w:r>
      <w:r w:rsidRPr="00EC4582">
        <w:tab/>
      </w:r>
      <w:r w:rsidRPr="00EC4582">
        <w:tab/>
        <w:t>………………………………………………………………………………………….</w:t>
      </w:r>
    </w:p>
    <w:p w:rsidR="00C16CAC" w:rsidRPr="00EC4582" w:rsidRDefault="00C16CAC" w:rsidP="002C71F8">
      <w:pPr>
        <w:ind w:left="2835"/>
        <w:rPr>
          <w:vertAlign w:val="superscript"/>
        </w:rPr>
      </w:pPr>
      <w:r w:rsidRPr="00EC4582">
        <w:rPr>
          <w:vertAlign w:val="superscript"/>
        </w:rPr>
        <w:t xml:space="preserve">(podpis </w:t>
      </w:r>
      <w:r w:rsidRPr="00EC4582">
        <w:rPr>
          <w:vertAlign w:val="superscript"/>
          <w:lang w:eastAsia="pl-PL"/>
        </w:rPr>
        <w:t>osoby uprawnionej działającej w imieniu podmiotu na rzecz którego dostawy miału węglowego były wykonywane</w:t>
      </w:r>
      <w:r w:rsidRPr="00EC4582">
        <w:rPr>
          <w:vertAlign w:val="superscript"/>
        </w:rPr>
        <w:t>)</w:t>
      </w:r>
    </w:p>
    <w:sectPr w:rsidR="00C16CAC" w:rsidRPr="00EC4582" w:rsidSect="001E28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AC" w:rsidRDefault="00C16CAC" w:rsidP="007228D4">
      <w:pPr>
        <w:spacing w:line="240" w:lineRule="auto"/>
      </w:pPr>
      <w:r>
        <w:separator/>
      </w:r>
    </w:p>
  </w:endnote>
  <w:endnote w:type="continuationSeparator" w:id="0">
    <w:p w:rsidR="00C16CAC" w:rsidRDefault="00C16CAC" w:rsidP="0072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AC" w:rsidRDefault="00C16CAC" w:rsidP="007228D4">
      <w:pPr>
        <w:spacing w:line="240" w:lineRule="auto"/>
      </w:pPr>
      <w:r>
        <w:separator/>
      </w:r>
    </w:p>
  </w:footnote>
  <w:footnote w:type="continuationSeparator" w:id="0">
    <w:p w:rsidR="00C16CAC" w:rsidRDefault="00C16CAC" w:rsidP="00722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AC" w:rsidRDefault="00C16CAC" w:rsidP="007414AF">
    <w:pPr>
      <w:pStyle w:val="Header"/>
      <w:jc w:val="right"/>
    </w:pPr>
    <w:r>
      <w:t>Załącznik nr 3a</w:t>
    </w:r>
  </w:p>
  <w:p w:rsidR="00C16CAC" w:rsidRDefault="00C16C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imes New Roman" w:hAnsi="Cambria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C66"/>
    <w:rsid w:val="0000666E"/>
    <w:rsid w:val="0014761D"/>
    <w:rsid w:val="001520C5"/>
    <w:rsid w:val="00161C66"/>
    <w:rsid w:val="001B56A7"/>
    <w:rsid w:val="001E0079"/>
    <w:rsid w:val="001E289D"/>
    <w:rsid w:val="0028747C"/>
    <w:rsid w:val="002C71F8"/>
    <w:rsid w:val="00314C4C"/>
    <w:rsid w:val="00316142"/>
    <w:rsid w:val="00317860"/>
    <w:rsid w:val="00332377"/>
    <w:rsid w:val="003F54A9"/>
    <w:rsid w:val="00420314"/>
    <w:rsid w:val="00435216"/>
    <w:rsid w:val="00471ECC"/>
    <w:rsid w:val="004A6006"/>
    <w:rsid w:val="004D08F3"/>
    <w:rsid w:val="004E36C6"/>
    <w:rsid w:val="004F6B21"/>
    <w:rsid w:val="00512CC6"/>
    <w:rsid w:val="005A6D0E"/>
    <w:rsid w:val="006876DC"/>
    <w:rsid w:val="00711A4A"/>
    <w:rsid w:val="007228D4"/>
    <w:rsid w:val="00733DE4"/>
    <w:rsid w:val="007414AF"/>
    <w:rsid w:val="00743558"/>
    <w:rsid w:val="007A7CD6"/>
    <w:rsid w:val="007F0131"/>
    <w:rsid w:val="008257D6"/>
    <w:rsid w:val="00895A90"/>
    <w:rsid w:val="00906A1F"/>
    <w:rsid w:val="009F1457"/>
    <w:rsid w:val="00A107BC"/>
    <w:rsid w:val="00A67385"/>
    <w:rsid w:val="00A93ABB"/>
    <w:rsid w:val="00BF7C35"/>
    <w:rsid w:val="00C07E93"/>
    <w:rsid w:val="00C16CAC"/>
    <w:rsid w:val="00CF22DF"/>
    <w:rsid w:val="00EC4582"/>
    <w:rsid w:val="00EF0CFA"/>
    <w:rsid w:val="00F06F49"/>
    <w:rsid w:val="00F1294A"/>
    <w:rsid w:val="00F4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BC"/>
    <w:pPr>
      <w:spacing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podstawowy21">
    <w:name w:val="Tekst podstawowy 21"/>
    <w:basedOn w:val="Normal"/>
    <w:uiPriority w:val="99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/>
      <w:lang w:eastAsia="ar-SA"/>
    </w:rPr>
  </w:style>
  <w:style w:type="paragraph" w:customStyle="1" w:styleId="redniecieniowanie1akcent21">
    <w:name w:val="Średnie cieniowanie 1 — akcent 21"/>
    <w:basedOn w:val="Normal"/>
    <w:uiPriority w:val="99"/>
    <w:rsid w:val="00F06F49"/>
    <w:pPr>
      <w:spacing w:line="240" w:lineRule="auto"/>
    </w:pPr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C07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228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8D4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228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8D4"/>
    <w:rPr>
      <w:rFonts w:ascii="Times New Roman" w:hAnsi="Times New Roman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28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149</Words>
  <Characters>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Nietupski</cp:lastModifiedBy>
  <cp:revision>7</cp:revision>
  <cp:lastPrinted>2020-04-28T08:59:00Z</cp:lastPrinted>
  <dcterms:created xsi:type="dcterms:W3CDTF">2020-04-27T12:41:00Z</dcterms:created>
  <dcterms:modified xsi:type="dcterms:W3CDTF">2021-09-27T10:46:00Z</dcterms:modified>
</cp:coreProperties>
</file>